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9DD4" w14:textId="02EC8607" w:rsidR="00BF237D" w:rsidRPr="00714418" w:rsidRDefault="00BF237D" w:rsidP="00BF237D">
      <w:pPr>
        <w:shd w:val="clear" w:color="auto" w:fill="FFFFFF"/>
        <w:jc w:val="left"/>
        <w:outlineLvl w:val="1"/>
        <w:rPr>
          <w:rFonts w:ascii="Noto Sans" w:hAnsi="Noto Sans" w:cs="Noto Sans"/>
          <w:b/>
          <w:bCs/>
          <w:color w:val="2D2D2D"/>
          <w:spacing w:val="0"/>
          <w:sz w:val="20"/>
        </w:rPr>
      </w:pPr>
      <w:r w:rsidRPr="00714418">
        <w:rPr>
          <w:rFonts w:ascii="Noto Sans" w:hAnsi="Noto Sans" w:cs="Noto Sans"/>
          <w:b/>
          <w:bCs/>
          <w:color w:val="2D2D2D"/>
          <w:spacing w:val="0"/>
          <w:sz w:val="20"/>
        </w:rPr>
        <w:t xml:space="preserve">Job </w:t>
      </w:r>
      <w:r>
        <w:rPr>
          <w:rFonts w:ascii="Noto Sans" w:hAnsi="Noto Sans" w:cs="Noto Sans"/>
          <w:b/>
          <w:bCs/>
          <w:color w:val="2D2D2D"/>
          <w:spacing w:val="0"/>
          <w:sz w:val="20"/>
        </w:rPr>
        <w:t>D</w:t>
      </w:r>
      <w:r w:rsidRPr="00714418">
        <w:rPr>
          <w:rFonts w:ascii="Noto Sans" w:hAnsi="Noto Sans" w:cs="Noto Sans"/>
          <w:b/>
          <w:bCs/>
          <w:color w:val="2D2D2D"/>
          <w:spacing w:val="0"/>
          <w:sz w:val="20"/>
        </w:rPr>
        <w:t>escription</w:t>
      </w:r>
    </w:p>
    <w:p w14:paraId="6B8406C8"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IT Project Manager Supervisor</w:t>
      </w:r>
    </w:p>
    <w:p w14:paraId="430523B6" w14:textId="43169955"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The Mississippi Department of Information Technology Services (ITS) invites applications for the position of IT Project Manager Supervisor. This managerial role is accountable for overseeing highly complex IT projects, often at the agency or statewide enterprise level. The successful candidate will demonstrate advanced project management expertise and strategic leadership abilities.</w:t>
      </w:r>
    </w:p>
    <w:p w14:paraId="3737DD1A"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Key Responsibilities</w:t>
      </w:r>
    </w:p>
    <w:p w14:paraId="7529FC11" w14:textId="77777777" w:rsidR="00B17EB2" w:rsidRPr="00B17EB2" w:rsidRDefault="00B17EB2" w:rsidP="00B17EB2">
      <w:pPr>
        <w:numPr>
          <w:ilvl w:val="0"/>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Strategic Project Oversight:</w:t>
      </w:r>
    </w:p>
    <w:p w14:paraId="66B81F45"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Lead the planning and execution of large-scale IT projects.</w:t>
      </w:r>
    </w:p>
    <w:p w14:paraId="40948716"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Develop strategic project plans, defining scope, objectives, and deliverables.</w:t>
      </w:r>
    </w:p>
    <w:p w14:paraId="1D0F3BD9"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Ensure projects are completed on time, within scope, and within budget.</w:t>
      </w:r>
    </w:p>
    <w:p w14:paraId="6C77BA0A" w14:textId="77777777" w:rsidR="00B17EB2" w:rsidRPr="00B17EB2" w:rsidRDefault="00B17EB2" w:rsidP="00B17EB2">
      <w:pPr>
        <w:numPr>
          <w:ilvl w:val="0"/>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Leadership and Management:</w:t>
      </w:r>
    </w:p>
    <w:p w14:paraId="4828F30A"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Manage and mentor a team of project managers and IT professionals.</w:t>
      </w:r>
    </w:p>
    <w:p w14:paraId="6600A591"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Oversee resource allocation and workload distribution.</w:t>
      </w:r>
    </w:p>
    <w:p w14:paraId="41DC8AD6"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Foster a culture of continuous improvement and professional growth.</w:t>
      </w:r>
    </w:p>
    <w:p w14:paraId="44C70171" w14:textId="77777777" w:rsidR="00B17EB2" w:rsidRPr="00B17EB2" w:rsidRDefault="00B17EB2" w:rsidP="00B17EB2">
      <w:pPr>
        <w:numPr>
          <w:ilvl w:val="0"/>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Stakeholder Coordination:</w:t>
      </w:r>
    </w:p>
    <w:p w14:paraId="218F33C1"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Engage with senior business leaders and IT executives to align project objectives with organizational goals.</w:t>
      </w:r>
    </w:p>
    <w:p w14:paraId="0DC13594"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Manage relationships with external vendors and contractors.</w:t>
      </w:r>
    </w:p>
    <w:p w14:paraId="483126A9"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Communicate project progress, challenges, and solutions effectively to all stakeholders.</w:t>
      </w:r>
    </w:p>
    <w:p w14:paraId="20A50E91" w14:textId="77777777" w:rsidR="00B17EB2" w:rsidRPr="00B17EB2" w:rsidRDefault="00B17EB2" w:rsidP="00B17EB2">
      <w:pPr>
        <w:numPr>
          <w:ilvl w:val="0"/>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Risk Management and Compliance:</w:t>
      </w:r>
    </w:p>
    <w:p w14:paraId="772C9D19"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Identify potential project risks and develop mitigation strategies.</w:t>
      </w:r>
    </w:p>
    <w:p w14:paraId="0593D2C7"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Ensure compliance with relevant regulations, policies, and standards.</w:t>
      </w:r>
    </w:p>
    <w:p w14:paraId="1309D82A" w14:textId="77777777" w:rsidR="00B17EB2" w:rsidRPr="00B17EB2" w:rsidRDefault="00B17EB2" w:rsidP="00B17EB2">
      <w:pPr>
        <w:numPr>
          <w:ilvl w:val="1"/>
          <w:numId w:val="14"/>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Conduct post-project evaluations to identify lessons learned and best practices.</w:t>
      </w:r>
    </w:p>
    <w:p w14:paraId="7BB67BC0"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Required Skills</w:t>
      </w:r>
    </w:p>
    <w:p w14:paraId="22B6734E" w14:textId="77777777" w:rsidR="00B17EB2" w:rsidRPr="00B17EB2" w:rsidRDefault="00B17EB2" w:rsidP="00B17EB2">
      <w:pPr>
        <w:numPr>
          <w:ilvl w:val="0"/>
          <w:numId w:val="15"/>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Extensive experience managing large-scale, complex IT projects.</w:t>
      </w:r>
    </w:p>
    <w:p w14:paraId="4C72493B" w14:textId="77777777" w:rsidR="00B17EB2" w:rsidRPr="00B17EB2" w:rsidRDefault="00B17EB2" w:rsidP="00B17EB2">
      <w:pPr>
        <w:numPr>
          <w:ilvl w:val="0"/>
          <w:numId w:val="15"/>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Strong leadership and team development skills.</w:t>
      </w:r>
    </w:p>
    <w:p w14:paraId="57704ABA" w14:textId="77777777" w:rsidR="00B17EB2" w:rsidRPr="00B17EB2" w:rsidRDefault="00B17EB2" w:rsidP="00B17EB2">
      <w:pPr>
        <w:numPr>
          <w:ilvl w:val="0"/>
          <w:numId w:val="15"/>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Advanced problem-solving and decision-making abilities.</w:t>
      </w:r>
    </w:p>
    <w:p w14:paraId="09EFA9CD" w14:textId="77777777" w:rsidR="00B17EB2" w:rsidRPr="00B17EB2" w:rsidRDefault="00B17EB2" w:rsidP="00B17EB2">
      <w:pPr>
        <w:numPr>
          <w:ilvl w:val="0"/>
          <w:numId w:val="15"/>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Superior communication and interpersonal skills.</w:t>
      </w:r>
    </w:p>
    <w:p w14:paraId="4A51C3FC" w14:textId="77777777" w:rsidR="00B17EB2" w:rsidRPr="00B17EB2" w:rsidRDefault="00B17EB2" w:rsidP="00B17EB2">
      <w:pPr>
        <w:numPr>
          <w:ilvl w:val="0"/>
          <w:numId w:val="15"/>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Proficiency in advanced project management methodologies and tools.</w:t>
      </w:r>
    </w:p>
    <w:p w14:paraId="3DD88253"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Qualifications</w:t>
      </w:r>
    </w:p>
    <w:p w14:paraId="360C7395" w14:textId="77777777" w:rsidR="00B17EB2" w:rsidRPr="00B17EB2" w:rsidRDefault="00B17EB2" w:rsidP="00B17EB2">
      <w:pPr>
        <w:numPr>
          <w:ilvl w:val="0"/>
          <w:numId w:val="16"/>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Bachelor’s degree in Information Technology, Computer Science, or a related field.</w:t>
      </w:r>
    </w:p>
    <w:p w14:paraId="16BAF545" w14:textId="77777777" w:rsidR="00B17EB2" w:rsidRPr="00B17EB2" w:rsidRDefault="00B17EB2" w:rsidP="00B17EB2">
      <w:pPr>
        <w:numPr>
          <w:ilvl w:val="0"/>
          <w:numId w:val="16"/>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lastRenderedPageBreak/>
        <w:t>Over 10 years of relevant IT experience, including significant project management responsibilities.</w:t>
      </w:r>
    </w:p>
    <w:p w14:paraId="1D601F40" w14:textId="77777777" w:rsidR="00B17EB2" w:rsidRPr="00B17EB2" w:rsidRDefault="00B17EB2" w:rsidP="00B17EB2">
      <w:pPr>
        <w:numPr>
          <w:ilvl w:val="0"/>
          <w:numId w:val="16"/>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Specialized knowledge in a specific IT discipline is highly desirable.</w:t>
      </w:r>
    </w:p>
    <w:p w14:paraId="0B9BA329"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Benefits</w:t>
      </w:r>
    </w:p>
    <w:p w14:paraId="6CCF0541" w14:textId="77777777" w:rsidR="00B17EB2" w:rsidRPr="00B17EB2" w:rsidRDefault="00B17EB2" w:rsidP="00B17EB2">
      <w:pPr>
        <w:numPr>
          <w:ilvl w:val="0"/>
          <w:numId w:val="17"/>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Comprehensive health, life, dental, and vision insurance.</w:t>
      </w:r>
    </w:p>
    <w:p w14:paraId="5D0972A4" w14:textId="77777777" w:rsidR="00B17EB2" w:rsidRPr="00B17EB2" w:rsidRDefault="00B17EB2" w:rsidP="00B17EB2">
      <w:pPr>
        <w:numPr>
          <w:ilvl w:val="0"/>
          <w:numId w:val="17"/>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Generous paid time off and recognized holidays.</w:t>
      </w:r>
    </w:p>
    <w:p w14:paraId="4E7FEA4C" w14:textId="77777777" w:rsidR="00B17EB2" w:rsidRPr="00B17EB2" w:rsidRDefault="00B17EB2" w:rsidP="00B17EB2">
      <w:pPr>
        <w:numPr>
          <w:ilvl w:val="0"/>
          <w:numId w:val="17"/>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Participation in the state retirement plan.</w:t>
      </w:r>
    </w:p>
    <w:p w14:paraId="1C4C54F5" w14:textId="77777777" w:rsidR="00B17EB2" w:rsidRPr="00B17EB2" w:rsidRDefault="00B17EB2" w:rsidP="00B17EB2">
      <w:pPr>
        <w:numPr>
          <w:ilvl w:val="0"/>
          <w:numId w:val="17"/>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Employee assistance programs.</w:t>
      </w:r>
    </w:p>
    <w:p w14:paraId="3763EB55" w14:textId="77777777" w:rsidR="00B17EB2" w:rsidRPr="00B17EB2" w:rsidRDefault="00B17EB2" w:rsidP="00B17EB2">
      <w:pPr>
        <w:numPr>
          <w:ilvl w:val="0"/>
          <w:numId w:val="17"/>
        </w:num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color w:val="424242"/>
          <w:spacing w:val="0"/>
          <w:sz w:val="20"/>
          <w:shd w:val="clear" w:color="auto" w:fill="FFFFFF"/>
        </w:rPr>
        <w:t>Eligibility for remote work in accordance with agency policy.</w:t>
      </w:r>
    </w:p>
    <w:p w14:paraId="0F47FBCA" w14:textId="77777777"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Job Type:</w:t>
      </w:r>
      <w:r w:rsidRPr="00B17EB2">
        <w:rPr>
          <w:rFonts w:ascii="Noto Sans" w:hAnsi="Noto Sans" w:cs="Noto Sans"/>
          <w:color w:val="424242"/>
          <w:spacing w:val="0"/>
          <w:sz w:val="20"/>
          <w:shd w:val="clear" w:color="auto" w:fill="FFFFFF"/>
        </w:rPr>
        <w:t xml:space="preserve"> Full-Time (8 AM to 5 PM, Monday–Friday)</w:t>
      </w:r>
    </w:p>
    <w:p w14:paraId="57933B0A" w14:textId="3BB3ABE1" w:rsidR="00B17EB2" w:rsidRPr="00B17EB2" w:rsidRDefault="00B17EB2" w:rsidP="00B17EB2">
      <w:pPr>
        <w:spacing w:before="100" w:beforeAutospacing="1" w:after="100" w:afterAutospacing="1"/>
        <w:jc w:val="left"/>
        <w:rPr>
          <w:rFonts w:ascii="Noto Sans" w:hAnsi="Noto Sans" w:cs="Noto Sans"/>
          <w:color w:val="424242"/>
          <w:spacing w:val="0"/>
          <w:sz w:val="20"/>
          <w:shd w:val="clear" w:color="auto" w:fill="FFFFFF"/>
        </w:rPr>
      </w:pPr>
      <w:r w:rsidRPr="00B17EB2">
        <w:rPr>
          <w:rFonts w:ascii="Noto Sans" w:hAnsi="Noto Sans" w:cs="Noto Sans"/>
          <w:b/>
          <w:bCs/>
          <w:color w:val="424242"/>
          <w:spacing w:val="0"/>
          <w:sz w:val="20"/>
          <w:shd w:val="clear" w:color="auto" w:fill="FFFFFF"/>
        </w:rPr>
        <w:t>Salary:</w:t>
      </w:r>
      <w:r w:rsidRPr="00B17EB2">
        <w:rPr>
          <w:rFonts w:ascii="Noto Sans" w:hAnsi="Noto Sans" w:cs="Noto Sans"/>
          <w:color w:val="424242"/>
          <w:spacing w:val="0"/>
          <w:sz w:val="20"/>
          <w:shd w:val="clear" w:color="auto" w:fill="FFFFFF"/>
        </w:rPr>
        <w:t xml:space="preserve"> </w:t>
      </w:r>
      <w:r w:rsidR="00864101">
        <w:rPr>
          <w:rFonts w:ascii="Noto Sans" w:hAnsi="Noto Sans" w:cs="Noto Sans"/>
          <w:color w:val="424242"/>
          <w:spacing w:val="0"/>
          <w:sz w:val="20"/>
          <w:shd w:val="clear" w:color="auto" w:fill="FFFFFF"/>
        </w:rPr>
        <w:t>$82,513.85-$112,631.41</w:t>
      </w:r>
    </w:p>
    <w:p w14:paraId="2628A55F" w14:textId="0207A9F4" w:rsidR="00FF26E4" w:rsidRPr="00FF26E4" w:rsidRDefault="00864101" w:rsidP="00B17EB2">
      <w:pPr>
        <w:spacing w:before="100" w:beforeAutospacing="1" w:after="100" w:afterAutospacing="1"/>
        <w:jc w:val="left"/>
        <w:rPr>
          <w:rFonts w:ascii="Noto Sans" w:hAnsi="Noto Sans" w:cs="Noto Sans"/>
          <w:color w:val="424242"/>
          <w:spacing w:val="0"/>
          <w:sz w:val="20"/>
          <w:shd w:val="clear" w:color="auto" w:fill="FFFFFF"/>
        </w:rPr>
      </w:pPr>
      <w:r>
        <w:rPr>
          <w:shd w:val="clear" w:color="auto" w:fill="FFFFFF"/>
        </w:rPr>
        <w:t xml:space="preserve">Interested applicants should email their resume to </w:t>
      </w:r>
      <w:hyperlink r:id="rId8" w:history="1">
        <w:r>
          <w:rPr>
            <w:rStyle w:val="Hyperlink"/>
            <w:shd w:val="clear" w:color="auto" w:fill="FFFFFF"/>
          </w:rPr>
          <w:t>recruiting@its.ms.gov</w:t>
        </w:r>
      </w:hyperlink>
      <w:r>
        <w:rPr>
          <w:shd w:val="clear" w:color="auto" w:fill="FFFFFF"/>
        </w:rPr>
        <w:t xml:space="preserve"> and include the position title in the email’s Subject Line.</w:t>
      </w:r>
    </w:p>
    <w:sectPr w:rsidR="00FF26E4" w:rsidRPr="00FF26E4" w:rsidSect="003D191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37AF" w14:textId="77777777" w:rsidR="006D2B91" w:rsidRDefault="006D2B91">
      <w:r>
        <w:separator/>
      </w:r>
    </w:p>
  </w:endnote>
  <w:endnote w:type="continuationSeparator" w:id="0">
    <w:p w14:paraId="1CA39B83" w14:textId="77777777" w:rsidR="006D2B91" w:rsidRDefault="006D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07B7" w14:textId="77777777" w:rsidR="00810D52" w:rsidRDefault="0081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141030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C43F3D9" w14:textId="77777777" w:rsidR="003D191E" w:rsidRPr="003D191E" w:rsidRDefault="003D191E" w:rsidP="003D191E">
            <w:pPr>
              <w:pStyle w:val="Footer"/>
              <w:rPr>
                <w:sz w:val="20"/>
              </w:rPr>
            </w:pPr>
            <w:r w:rsidRPr="003D191E">
              <w:rPr>
                <w:sz w:val="20"/>
              </w:rPr>
              <w:t xml:space="preserve">Page </w:t>
            </w:r>
            <w:r w:rsidRPr="003D191E">
              <w:rPr>
                <w:sz w:val="20"/>
              </w:rPr>
              <w:fldChar w:fldCharType="begin"/>
            </w:r>
            <w:r w:rsidRPr="003D191E">
              <w:rPr>
                <w:sz w:val="20"/>
              </w:rPr>
              <w:instrText xml:space="preserve"> PAGE </w:instrText>
            </w:r>
            <w:r w:rsidRPr="003D191E">
              <w:rPr>
                <w:sz w:val="20"/>
              </w:rPr>
              <w:fldChar w:fldCharType="separate"/>
            </w:r>
            <w:r w:rsidRPr="003D191E">
              <w:rPr>
                <w:noProof/>
                <w:sz w:val="20"/>
              </w:rPr>
              <w:t>2</w:t>
            </w:r>
            <w:r w:rsidRPr="003D191E">
              <w:rPr>
                <w:sz w:val="20"/>
              </w:rPr>
              <w:fldChar w:fldCharType="end"/>
            </w:r>
            <w:r w:rsidRPr="003D191E">
              <w:rPr>
                <w:sz w:val="20"/>
              </w:rPr>
              <w:t xml:space="preserve"> of </w:t>
            </w:r>
            <w:r w:rsidRPr="003D191E">
              <w:rPr>
                <w:sz w:val="20"/>
              </w:rPr>
              <w:fldChar w:fldCharType="begin"/>
            </w:r>
            <w:r w:rsidRPr="003D191E">
              <w:rPr>
                <w:sz w:val="20"/>
              </w:rPr>
              <w:instrText xml:space="preserve"> NUMPAGES  </w:instrText>
            </w:r>
            <w:r w:rsidRPr="003D191E">
              <w:rPr>
                <w:sz w:val="20"/>
              </w:rPr>
              <w:fldChar w:fldCharType="separate"/>
            </w:r>
            <w:r w:rsidRPr="003D191E">
              <w:rPr>
                <w:noProof/>
                <w:sz w:val="20"/>
              </w:rPr>
              <w:t>2</w:t>
            </w:r>
            <w:r w:rsidRPr="003D191E">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74DF" w14:textId="77777777" w:rsidR="00A27F66" w:rsidRDefault="006506E4" w:rsidP="00810D52">
    <w:pPr>
      <w:pStyle w:val="Footer"/>
      <w:tabs>
        <w:tab w:val="left" w:pos="3756"/>
      </w:tabs>
      <w:spacing w:before="0"/>
    </w:pPr>
    <w:r>
      <w:rPr>
        <w:noProof/>
      </w:rPr>
      <w:drawing>
        <wp:inline distT="0" distB="0" distL="0" distR="0" wp14:anchorId="2458C495" wp14:editId="7C7A4DE3">
          <wp:extent cx="5936615" cy="411480"/>
          <wp:effectExtent l="0" t="0" r="6985" b="7620"/>
          <wp:docPr id="1833324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6615"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0DE7" w14:textId="77777777" w:rsidR="006D2B91" w:rsidRDefault="006D2B91">
      <w:r>
        <w:separator/>
      </w:r>
    </w:p>
  </w:footnote>
  <w:footnote w:type="continuationSeparator" w:id="0">
    <w:p w14:paraId="13292A8B" w14:textId="77777777" w:rsidR="006D2B91" w:rsidRDefault="006D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DC84" w14:textId="77777777" w:rsidR="00810D52" w:rsidRDefault="00810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41C" w14:textId="77777777" w:rsidR="00A27F66" w:rsidRPr="003D191E" w:rsidRDefault="00A27F66" w:rsidP="003D19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EC89" w14:textId="77777777" w:rsidR="003D191E" w:rsidRDefault="006831D0">
    <w:pPr>
      <w:pStyle w:val="Header"/>
    </w:pPr>
    <w:r>
      <w:rPr>
        <w:noProof/>
      </w:rPr>
      <w:drawing>
        <wp:inline distT="0" distB="0" distL="0" distR="0" wp14:anchorId="1749BF5D" wp14:editId="033F0969">
          <wp:extent cx="5924550" cy="895350"/>
          <wp:effectExtent l="0" t="0" r="0" b="0"/>
          <wp:docPr id="84732822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822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14:paraId="588B1BE2" w14:textId="77777777" w:rsidR="00114704" w:rsidRDefault="0011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83F"/>
    <w:multiLevelType w:val="multilevel"/>
    <w:tmpl w:val="F62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10AF47C3"/>
    <w:multiLevelType w:val="hybridMultilevel"/>
    <w:tmpl w:val="2E0E3AD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1560AB"/>
    <w:multiLevelType w:val="hybridMultilevel"/>
    <w:tmpl w:val="A7EA580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872CC"/>
    <w:multiLevelType w:val="multilevel"/>
    <w:tmpl w:val="9F8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A357C"/>
    <w:multiLevelType w:val="multilevel"/>
    <w:tmpl w:val="20A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62CAE"/>
    <w:multiLevelType w:val="multilevel"/>
    <w:tmpl w:val="80C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F6C13"/>
    <w:multiLevelType w:val="multilevel"/>
    <w:tmpl w:val="EC2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742FE"/>
    <w:multiLevelType w:val="multilevel"/>
    <w:tmpl w:val="733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D27AC"/>
    <w:multiLevelType w:val="hybridMultilevel"/>
    <w:tmpl w:val="471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83E66"/>
    <w:multiLevelType w:val="multilevel"/>
    <w:tmpl w:val="00BC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01212"/>
    <w:multiLevelType w:val="multilevel"/>
    <w:tmpl w:val="C6DA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223F2"/>
    <w:multiLevelType w:val="multilevel"/>
    <w:tmpl w:val="7D5E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F20F5"/>
    <w:multiLevelType w:val="hybridMultilevel"/>
    <w:tmpl w:val="06DA18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74324DD"/>
    <w:multiLevelType w:val="multilevel"/>
    <w:tmpl w:val="E9DEA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E407B"/>
    <w:multiLevelType w:val="multilevel"/>
    <w:tmpl w:val="EBDA8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732094">
    <w:abstractNumId w:val="1"/>
  </w:num>
  <w:num w:numId="2" w16cid:durableId="378016558">
    <w:abstractNumId w:val="10"/>
  </w:num>
  <w:num w:numId="3" w16cid:durableId="2028021785">
    <w:abstractNumId w:val="4"/>
  </w:num>
  <w:num w:numId="4" w16cid:durableId="153225116">
    <w:abstractNumId w:val="9"/>
  </w:num>
  <w:num w:numId="5" w16cid:durableId="981811014">
    <w:abstractNumId w:val="6"/>
  </w:num>
  <w:num w:numId="6" w16cid:durableId="988828320">
    <w:abstractNumId w:val="8"/>
  </w:num>
  <w:num w:numId="7" w16cid:durableId="1415083658">
    <w:abstractNumId w:val="3"/>
  </w:num>
  <w:num w:numId="8" w16cid:durableId="357894367">
    <w:abstractNumId w:val="14"/>
  </w:num>
  <w:num w:numId="9" w16cid:durableId="1510872579">
    <w:abstractNumId w:val="2"/>
  </w:num>
  <w:num w:numId="10" w16cid:durableId="270162858">
    <w:abstractNumId w:val="16"/>
  </w:num>
  <w:num w:numId="11" w16cid:durableId="1281456960">
    <w:abstractNumId w:val="13"/>
  </w:num>
  <w:num w:numId="12" w16cid:durableId="911282924">
    <w:abstractNumId w:val="7"/>
  </w:num>
  <w:num w:numId="13" w16cid:durableId="1428383012">
    <w:abstractNumId w:val="5"/>
  </w:num>
  <w:num w:numId="14" w16cid:durableId="974136784">
    <w:abstractNumId w:val="15"/>
  </w:num>
  <w:num w:numId="15" w16cid:durableId="365958143">
    <w:abstractNumId w:val="11"/>
  </w:num>
  <w:num w:numId="16" w16cid:durableId="1416442529">
    <w:abstractNumId w:val="12"/>
  </w:num>
  <w:num w:numId="17" w16cid:durableId="49133865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7D"/>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3D34"/>
    <w:rsid w:val="00065698"/>
    <w:rsid w:val="00067200"/>
    <w:rsid w:val="00070370"/>
    <w:rsid w:val="00070CAD"/>
    <w:rsid w:val="0007139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0E3"/>
    <w:rsid w:val="000F47E2"/>
    <w:rsid w:val="00100CD6"/>
    <w:rsid w:val="00107933"/>
    <w:rsid w:val="001117C4"/>
    <w:rsid w:val="00112B04"/>
    <w:rsid w:val="00113829"/>
    <w:rsid w:val="00114704"/>
    <w:rsid w:val="001168F5"/>
    <w:rsid w:val="001209B4"/>
    <w:rsid w:val="001258AE"/>
    <w:rsid w:val="00126AFF"/>
    <w:rsid w:val="001301CD"/>
    <w:rsid w:val="00130495"/>
    <w:rsid w:val="001309B2"/>
    <w:rsid w:val="00132892"/>
    <w:rsid w:val="00132C60"/>
    <w:rsid w:val="00135760"/>
    <w:rsid w:val="00135E72"/>
    <w:rsid w:val="0014018C"/>
    <w:rsid w:val="00140D40"/>
    <w:rsid w:val="00142CFD"/>
    <w:rsid w:val="0014443C"/>
    <w:rsid w:val="001448EE"/>
    <w:rsid w:val="0014630F"/>
    <w:rsid w:val="00152263"/>
    <w:rsid w:val="001528E8"/>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29AC"/>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214A4"/>
    <w:rsid w:val="0022523B"/>
    <w:rsid w:val="00227F7A"/>
    <w:rsid w:val="00230581"/>
    <w:rsid w:val="00232EAA"/>
    <w:rsid w:val="00233C3F"/>
    <w:rsid w:val="00236C5B"/>
    <w:rsid w:val="00240C09"/>
    <w:rsid w:val="002421E8"/>
    <w:rsid w:val="00244856"/>
    <w:rsid w:val="00244D26"/>
    <w:rsid w:val="00245EC2"/>
    <w:rsid w:val="002469CF"/>
    <w:rsid w:val="002505D3"/>
    <w:rsid w:val="00250CB5"/>
    <w:rsid w:val="00254AAF"/>
    <w:rsid w:val="0025628B"/>
    <w:rsid w:val="002676B7"/>
    <w:rsid w:val="00270FE3"/>
    <w:rsid w:val="002718DD"/>
    <w:rsid w:val="0027425D"/>
    <w:rsid w:val="002743B7"/>
    <w:rsid w:val="002768DC"/>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4370"/>
    <w:rsid w:val="002D0FE5"/>
    <w:rsid w:val="002D18AE"/>
    <w:rsid w:val="002D4F91"/>
    <w:rsid w:val="002E021B"/>
    <w:rsid w:val="002E2763"/>
    <w:rsid w:val="002E28C7"/>
    <w:rsid w:val="002E609F"/>
    <w:rsid w:val="002E79B4"/>
    <w:rsid w:val="002F396A"/>
    <w:rsid w:val="002F48C5"/>
    <w:rsid w:val="00301BFC"/>
    <w:rsid w:val="00306430"/>
    <w:rsid w:val="00307D94"/>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3F60"/>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12D6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5581"/>
    <w:rsid w:val="00470EE4"/>
    <w:rsid w:val="004819D0"/>
    <w:rsid w:val="00486E88"/>
    <w:rsid w:val="0049153A"/>
    <w:rsid w:val="004920DB"/>
    <w:rsid w:val="00492679"/>
    <w:rsid w:val="00493F26"/>
    <w:rsid w:val="00494077"/>
    <w:rsid w:val="00494B9F"/>
    <w:rsid w:val="0049633A"/>
    <w:rsid w:val="004A0138"/>
    <w:rsid w:val="004A080B"/>
    <w:rsid w:val="004A32C6"/>
    <w:rsid w:val="004A3EC8"/>
    <w:rsid w:val="004A4CEC"/>
    <w:rsid w:val="004A5E39"/>
    <w:rsid w:val="004B0B83"/>
    <w:rsid w:val="004B0DED"/>
    <w:rsid w:val="004B29DD"/>
    <w:rsid w:val="004B388C"/>
    <w:rsid w:val="004B7E61"/>
    <w:rsid w:val="004C02A3"/>
    <w:rsid w:val="004C04F0"/>
    <w:rsid w:val="004C27B7"/>
    <w:rsid w:val="004C2874"/>
    <w:rsid w:val="004C29DB"/>
    <w:rsid w:val="004C2EB6"/>
    <w:rsid w:val="004C4D07"/>
    <w:rsid w:val="004D282B"/>
    <w:rsid w:val="004D62DD"/>
    <w:rsid w:val="004D6BA5"/>
    <w:rsid w:val="004E290A"/>
    <w:rsid w:val="004E2EA7"/>
    <w:rsid w:val="004E3357"/>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3290D"/>
    <w:rsid w:val="00540FF2"/>
    <w:rsid w:val="00541BCC"/>
    <w:rsid w:val="0054450E"/>
    <w:rsid w:val="00544CBC"/>
    <w:rsid w:val="00551837"/>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F0F5E"/>
    <w:rsid w:val="006025CB"/>
    <w:rsid w:val="00606C2B"/>
    <w:rsid w:val="006107E3"/>
    <w:rsid w:val="00612AE9"/>
    <w:rsid w:val="006156A3"/>
    <w:rsid w:val="0061718B"/>
    <w:rsid w:val="006272FB"/>
    <w:rsid w:val="00640037"/>
    <w:rsid w:val="006405A0"/>
    <w:rsid w:val="00641CEB"/>
    <w:rsid w:val="00645236"/>
    <w:rsid w:val="00646F2A"/>
    <w:rsid w:val="006500BA"/>
    <w:rsid w:val="006506E4"/>
    <w:rsid w:val="006536A4"/>
    <w:rsid w:val="00655BBC"/>
    <w:rsid w:val="00657AE8"/>
    <w:rsid w:val="00661D3E"/>
    <w:rsid w:val="00663FA2"/>
    <w:rsid w:val="00664A51"/>
    <w:rsid w:val="0067109C"/>
    <w:rsid w:val="00672C1F"/>
    <w:rsid w:val="00682436"/>
    <w:rsid w:val="00682E9E"/>
    <w:rsid w:val="006831D0"/>
    <w:rsid w:val="00685E96"/>
    <w:rsid w:val="00690965"/>
    <w:rsid w:val="00692E2F"/>
    <w:rsid w:val="006A025E"/>
    <w:rsid w:val="006B09E3"/>
    <w:rsid w:val="006C1D89"/>
    <w:rsid w:val="006C3581"/>
    <w:rsid w:val="006C71D5"/>
    <w:rsid w:val="006C7F82"/>
    <w:rsid w:val="006D210D"/>
    <w:rsid w:val="006D25C6"/>
    <w:rsid w:val="006D2B91"/>
    <w:rsid w:val="006D331D"/>
    <w:rsid w:val="006D7BB0"/>
    <w:rsid w:val="006E2C06"/>
    <w:rsid w:val="006F0345"/>
    <w:rsid w:val="006F5060"/>
    <w:rsid w:val="006F7420"/>
    <w:rsid w:val="0070058F"/>
    <w:rsid w:val="00721177"/>
    <w:rsid w:val="007260A7"/>
    <w:rsid w:val="00726AF6"/>
    <w:rsid w:val="007364C3"/>
    <w:rsid w:val="00736B5D"/>
    <w:rsid w:val="00741052"/>
    <w:rsid w:val="00747710"/>
    <w:rsid w:val="007629B4"/>
    <w:rsid w:val="0076365E"/>
    <w:rsid w:val="00773653"/>
    <w:rsid w:val="00774B6E"/>
    <w:rsid w:val="00774C97"/>
    <w:rsid w:val="00783E2F"/>
    <w:rsid w:val="00787D9C"/>
    <w:rsid w:val="00790C52"/>
    <w:rsid w:val="00793319"/>
    <w:rsid w:val="007942F3"/>
    <w:rsid w:val="00795C44"/>
    <w:rsid w:val="007A0A2F"/>
    <w:rsid w:val="007A13ED"/>
    <w:rsid w:val="007A35CA"/>
    <w:rsid w:val="007A3B24"/>
    <w:rsid w:val="007A624D"/>
    <w:rsid w:val="007B259C"/>
    <w:rsid w:val="007B62ED"/>
    <w:rsid w:val="007C0B42"/>
    <w:rsid w:val="007C31E2"/>
    <w:rsid w:val="007C5E59"/>
    <w:rsid w:val="007D23CB"/>
    <w:rsid w:val="007D2BAD"/>
    <w:rsid w:val="007D4ADE"/>
    <w:rsid w:val="007E0B1A"/>
    <w:rsid w:val="007E4952"/>
    <w:rsid w:val="007E6B2A"/>
    <w:rsid w:val="007F0CEE"/>
    <w:rsid w:val="00805A60"/>
    <w:rsid w:val="008070F9"/>
    <w:rsid w:val="00810D52"/>
    <w:rsid w:val="008116E2"/>
    <w:rsid w:val="0081401F"/>
    <w:rsid w:val="008170F0"/>
    <w:rsid w:val="0082079B"/>
    <w:rsid w:val="008213B7"/>
    <w:rsid w:val="00823888"/>
    <w:rsid w:val="0082484D"/>
    <w:rsid w:val="00824A75"/>
    <w:rsid w:val="00835DC9"/>
    <w:rsid w:val="00837013"/>
    <w:rsid w:val="00837398"/>
    <w:rsid w:val="0083798F"/>
    <w:rsid w:val="008400F2"/>
    <w:rsid w:val="00844533"/>
    <w:rsid w:val="00844E6F"/>
    <w:rsid w:val="008455EF"/>
    <w:rsid w:val="0084753F"/>
    <w:rsid w:val="00862C63"/>
    <w:rsid w:val="00863D0E"/>
    <w:rsid w:val="00864101"/>
    <w:rsid w:val="00880040"/>
    <w:rsid w:val="008844D3"/>
    <w:rsid w:val="00892B66"/>
    <w:rsid w:val="0089329F"/>
    <w:rsid w:val="008949C3"/>
    <w:rsid w:val="0089683C"/>
    <w:rsid w:val="00896B82"/>
    <w:rsid w:val="008A6676"/>
    <w:rsid w:val="008B268A"/>
    <w:rsid w:val="008B2CEA"/>
    <w:rsid w:val="008B4D5E"/>
    <w:rsid w:val="008B5121"/>
    <w:rsid w:val="008B64DB"/>
    <w:rsid w:val="008C57B6"/>
    <w:rsid w:val="008C6DD3"/>
    <w:rsid w:val="008D0716"/>
    <w:rsid w:val="008D5B96"/>
    <w:rsid w:val="008E0228"/>
    <w:rsid w:val="008E0F93"/>
    <w:rsid w:val="008E1F09"/>
    <w:rsid w:val="008E3DEF"/>
    <w:rsid w:val="008F5270"/>
    <w:rsid w:val="008F5BAA"/>
    <w:rsid w:val="008F5C11"/>
    <w:rsid w:val="008F5F84"/>
    <w:rsid w:val="008F720A"/>
    <w:rsid w:val="008F7586"/>
    <w:rsid w:val="008F7A7B"/>
    <w:rsid w:val="008F7EA6"/>
    <w:rsid w:val="00903D02"/>
    <w:rsid w:val="00905610"/>
    <w:rsid w:val="0090673B"/>
    <w:rsid w:val="0090792C"/>
    <w:rsid w:val="009220FB"/>
    <w:rsid w:val="00926462"/>
    <w:rsid w:val="00927B30"/>
    <w:rsid w:val="00930C53"/>
    <w:rsid w:val="00931972"/>
    <w:rsid w:val="00933D23"/>
    <w:rsid w:val="00937080"/>
    <w:rsid w:val="0094459E"/>
    <w:rsid w:val="009460E8"/>
    <w:rsid w:val="00946893"/>
    <w:rsid w:val="00951B87"/>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431E"/>
    <w:rsid w:val="00A43B9B"/>
    <w:rsid w:val="00A51CA4"/>
    <w:rsid w:val="00A51CF0"/>
    <w:rsid w:val="00A53F6B"/>
    <w:rsid w:val="00A60A7B"/>
    <w:rsid w:val="00A64026"/>
    <w:rsid w:val="00A70ECD"/>
    <w:rsid w:val="00A73A46"/>
    <w:rsid w:val="00A80FED"/>
    <w:rsid w:val="00A833C0"/>
    <w:rsid w:val="00A87477"/>
    <w:rsid w:val="00AA0813"/>
    <w:rsid w:val="00AA1182"/>
    <w:rsid w:val="00AA4F84"/>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4AAE"/>
    <w:rsid w:val="00B17EB2"/>
    <w:rsid w:val="00B203E5"/>
    <w:rsid w:val="00B21DC6"/>
    <w:rsid w:val="00B2330B"/>
    <w:rsid w:val="00B23BCA"/>
    <w:rsid w:val="00B27F52"/>
    <w:rsid w:val="00B30085"/>
    <w:rsid w:val="00B301AD"/>
    <w:rsid w:val="00B3673E"/>
    <w:rsid w:val="00B37EC0"/>
    <w:rsid w:val="00B40944"/>
    <w:rsid w:val="00B4109C"/>
    <w:rsid w:val="00B56311"/>
    <w:rsid w:val="00B568F4"/>
    <w:rsid w:val="00B57682"/>
    <w:rsid w:val="00B604A2"/>
    <w:rsid w:val="00B63A4E"/>
    <w:rsid w:val="00B6545C"/>
    <w:rsid w:val="00B65E22"/>
    <w:rsid w:val="00B70562"/>
    <w:rsid w:val="00B70E7C"/>
    <w:rsid w:val="00B750DB"/>
    <w:rsid w:val="00B75F1C"/>
    <w:rsid w:val="00B8109C"/>
    <w:rsid w:val="00B85ED1"/>
    <w:rsid w:val="00B901B9"/>
    <w:rsid w:val="00B90462"/>
    <w:rsid w:val="00B92D5A"/>
    <w:rsid w:val="00B9417D"/>
    <w:rsid w:val="00BB16F7"/>
    <w:rsid w:val="00BB2043"/>
    <w:rsid w:val="00BB2476"/>
    <w:rsid w:val="00BC24FC"/>
    <w:rsid w:val="00BD18E1"/>
    <w:rsid w:val="00BD1D3A"/>
    <w:rsid w:val="00BD2169"/>
    <w:rsid w:val="00BD2AD6"/>
    <w:rsid w:val="00BE1417"/>
    <w:rsid w:val="00BF1916"/>
    <w:rsid w:val="00BF237D"/>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2632"/>
    <w:rsid w:val="00C51AFF"/>
    <w:rsid w:val="00C54C86"/>
    <w:rsid w:val="00C54E99"/>
    <w:rsid w:val="00C55FAC"/>
    <w:rsid w:val="00C56068"/>
    <w:rsid w:val="00C56132"/>
    <w:rsid w:val="00C565BB"/>
    <w:rsid w:val="00C614A1"/>
    <w:rsid w:val="00C63905"/>
    <w:rsid w:val="00C653BC"/>
    <w:rsid w:val="00C66692"/>
    <w:rsid w:val="00C67BAE"/>
    <w:rsid w:val="00C75638"/>
    <w:rsid w:val="00C75C24"/>
    <w:rsid w:val="00C84C93"/>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708"/>
    <w:rsid w:val="00D752AB"/>
    <w:rsid w:val="00D75A10"/>
    <w:rsid w:val="00D76F34"/>
    <w:rsid w:val="00D76F9E"/>
    <w:rsid w:val="00D804E1"/>
    <w:rsid w:val="00D81BEF"/>
    <w:rsid w:val="00D9532C"/>
    <w:rsid w:val="00D971FC"/>
    <w:rsid w:val="00DA3BF3"/>
    <w:rsid w:val="00DB14AE"/>
    <w:rsid w:val="00DB470E"/>
    <w:rsid w:val="00DC4D7A"/>
    <w:rsid w:val="00DC56F4"/>
    <w:rsid w:val="00DD0731"/>
    <w:rsid w:val="00DD2A58"/>
    <w:rsid w:val="00DD38EA"/>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42FB4"/>
    <w:rsid w:val="00E45067"/>
    <w:rsid w:val="00E47832"/>
    <w:rsid w:val="00E50868"/>
    <w:rsid w:val="00E55D75"/>
    <w:rsid w:val="00E57FE0"/>
    <w:rsid w:val="00E6103E"/>
    <w:rsid w:val="00E61B07"/>
    <w:rsid w:val="00E648F6"/>
    <w:rsid w:val="00E64F27"/>
    <w:rsid w:val="00E67060"/>
    <w:rsid w:val="00E6789D"/>
    <w:rsid w:val="00E720B9"/>
    <w:rsid w:val="00E7461C"/>
    <w:rsid w:val="00E762AA"/>
    <w:rsid w:val="00E8121C"/>
    <w:rsid w:val="00E83E38"/>
    <w:rsid w:val="00E86F01"/>
    <w:rsid w:val="00E90560"/>
    <w:rsid w:val="00E92762"/>
    <w:rsid w:val="00E936EB"/>
    <w:rsid w:val="00E95652"/>
    <w:rsid w:val="00E97077"/>
    <w:rsid w:val="00EA23A5"/>
    <w:rsid w:val="00EB006E"/>
    <w:rsid w:val="00EB1B13"/>
    <w:rsid w:val="00EB32DC"/>
    <w:rsid w:val="00EB57A5"/>
    <w:rsid w:val="00EC0078"/>
    <w:rsid w:val="00EC11A7"/>
    <w:rsid w:val="00EC1850"/>
    <w:rsid w:val="00EC4C99"/>
    <w:rsid w:val="00EC5682"/>
    <w:rsid w:val="00EC7E95"/>
    <w:rsid w:val="00ED10D5"/>
    <w:rsid w:val="00EE0146"/>
    <w:rsid w:val="00EE366C"/>
    <w:rsid w:val="00EE3B7A"/>
    <w:rsid w:val="00EF1463"/>
    <w:rsid w:val="00EF64FB"/>
    <w:rsid w:val="00F04FFA"/>
    <w:rsid w:val="00F1360A"/>
    <w:rsid w:val="00F174A5"/>
    <w:rsid w:val="00F31E2A"/>
    <w:rsid w:val="00F3266F"/>
    <w:rsid w:val="00F34152"/>
    <w:rsid w:val="00F4414C"/>
    <w:rsid w:val="00F443DF"/>
    <w:rsid w:val="00F53EC7"/>
    <w:rsid w:val="00F566F4"/>
    <w:rsid w:val="00F60CC1"/>
    <w:rsid w:val="00F728A4"/>
    <w:rsid w:val="00F80AFC"/>
    <w:rsid w:val="00F81F31"/>
    <w:rsid w:val="00F8336D"/>
    <w:rsid w:val="00F85D65"/>
    <w:rsid w:val="00F87ADF"/>
    <w:rsid w:val="00F925E1"/>
    <w:rsid w:val="00F92D52"/>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5CF6"/>
    <w:rsid w:val="00FE7539"/>
    <w:rsid w:val="00FE75D5"/>
    <w:rsid w:val="00FE7794"/>
    <w:rsid w:val="00FE792F"/>
    <w:rsid w:val="00FF26E4"/>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32E44"/>
  <w15:chartTrackingRefBased/>
  <w15:docId w15:val="{71E4FE76-2E9E-46E0-935B-9BBE0A6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7D"/>
    <w:pPr>
      <w:jc w:val="both"/>
    </w:pPr>
    <w:rPr>
      <w:rFonts w:ascii="Times New Roman" w:hAnsi="Times New Roman" w:cs="Times New Roman"/>
      <w:spacing w:val="-5"/>
      <w:szCs w:val="20"/>
    </w:rPr>
  </w:style>
  <w:style w:type="paragraph" w:styleId="Heading1">
    <w:name w:val="heading 1"/>
    <w:basedOn w:val="Normal"/>
    <w:next w:val="Normal"/>
    <w:qFormat/>
    <w:pPr>
      <w:keepNext/>
      <w:jc w:val="center"/>
      <w:outlineLvl w:val="0"/>
    </w:pPr>
    <w:rPr>
      <w:b/>
      <w:snapToGrid w:val="0"/>
      <w:kern w:val="28"/>
    </w:rPr>
  </w:style>
  <w:style w:type="paragraph" w:styleId="Heading2">
    <w:name w:val="heading 2"/>
    <w:basedOn w:val="Normal"/>
    <w:next w:val="Normal"/>
    <w:qFormat/>
    <w:pPr>
      <w:keepNext/>
      <w:jc w:val="center"/>
      <w:outlineLvl w:val="1"/>
    </w:pPr>
    <w:rPr>
      <w:b/>
      <w:snapToGrid w:val="0"/>
    </w:rPr>
  </w:style>
  <w:style w:type="paragraph" w:styleId="Heading3">
    <w:name w:val="heading 3"/>
    <w:basedOn w:val="Normal"/>
    <w:next w:val="Normal"/>
    <w:qFormat/>
    <w:pPr>
      <w:tabs>
        <w:tab w:val="left" w:pos="1526"/>
      </w:tabs>
      <w:spacing w:before="120"/>
      <w:ind w:left="720"/>
      <w:jc w:val="center"/>
      <w:outlineLvl w:val="2"/>
    </w:pPr>
    <w:rPr>
      <w:b/>
      <w:snapToGrid w:val="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style>
  <w:style w:type="paragraph" w:customStyle="1" w:styleId="Level6">
    <w:name w:val="Level 6"/>
    <w:pPr>
      <w:numPr>
        <w:ilvl w:val="5"/>
        <w:numId w:val="1"/>
      </w:numPr>
      <w:tabs>
        <w:tab w:val="left" w:pos="6480"/>
      </w:tabs>
      <w:spacing w:before="240"/>
    </w:pPr>
  </w:style>
  <w:style w:type="paragraph" w:styleId="Header">
    <w:name w:val="header"/>
    <w:basedOn w:val="Normal"/>
    <w:link w:val="HeaderChar"/>
    <w:pPr>
      <w:tabs>
        <w:tab w:val="center" w:pos="4320"/>
        <w:tab w:val="right" w:pos="8640"/>
      </w:tabs>
      <w:jc w:val="right"/>
    </w:pPr>
    <w:rPr>
      <w:snapToGrid w:val="0"/>
      <w:sz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7D"/>
    <w:pPr>
      <w:spacing w:after="160" w:line="259" w:lineRule="auto"/>
      <w:ind w:left="720"/>
      <w:contextualSpacing/>
      <w:jc w:val="left"/>
    </w:pPr>
    <w:rPr>
      <w:rFonts w:asciiTheme="minorHAnsi" w:eastAsiaTheme="minorHAnsi" w:hAnsiTheme="minorHAnsi" w:cstheme="minorBidi"/>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80305">
      <w:bodyDiv w:val="1"/>
      <w:marLeft w:val="0"/>
      <w:marRight w:val="0"/>
      <w:marTop w:val="0"/>
      <w:marBottom w:val="0"/>
      <w:divBdr>
        <w:top w:val="none" w:sz="0" w:space="0" w:color="auto"/>
        <w:left w:val="none" w:sz="0" w:space="0" w:color="auto"/>
        <w:bottom w:val="none" w:sz="0" w:space="0" w:color="auto"/>
        <w:right w:val="none" w:sz="0" w:space="0" w:color="auto"/>
      </w:divBdr>
    </w:div>
    <w:div w:id="188614386">
      <w:bodyDiv w:val="1"/>
      <w:marLeft w:val="0"/>
      <w:marRight w:val="0"/>
      <w:marTop w:val="0"/>
      <w:marBottom w:val="0"/>
      <w:divBdr>
        <w:top w:val="none" w:sz="0" w:space="0" w:color="auto"/>
        <w:left w:val="none" w:sz="0" w:space="0" w:color="auto"/>
        <w:bottom w:val="none" w:sz="0" w:space="0" w:color="auto"/>
        <w:right w:val="none" w:sz="0" w:space="0" w:color="auto"/>
      </w:divBdr>
    </w:div>
    <w:div w:id="241569603">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6583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its.m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Letterhead.dotm</Template>
  <TotalTime>1</TotalTime>
  <Pages>2</Pages>
  <Words>325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2518</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Stephanie Hedgepeth</dc:creator>
  <cp:keywords/>
  <cp:lastModifiedBy>Hailey Tucker</cp:lastModifiedBy>
  <cp:revision>2</cp:revision>
  <cp:lastPrinted>2010-11-16T16:33:00Z</cp:lastPrinted>
  <dcterms:created xsi:type="dcterms:W3CDTF">2025-03-11T19:11:00Z</dcterms:created>
  <dcterms:modified xsi:type="dcterms:W3CDTF">2025-03-11T19:11:00Z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